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员工应聘登记表</w:t>
      </w:r>
    </w:p>
    <w:p>
      <w:pPr>
        <w:spacing w:line="500" w:lineRule="exact"/>
        <w:jc w:val="both"/>
        <w:rPr>
          <w:rFonts w:ascii="黑体" w:hAnsi="黑体" w:eastAsia="黑体"/>
          <w:b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应聘岗位：                   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 xml:space="preserve"> 填表日期：        年     月     日</w:t>
      </w:r>
    </w:p>
    <w:tbl>
      <w:tblPr>
        <w:tblStyle w:val="4"/>
        <w:tblW w:w="97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54"/>
        <w:gridCol w:w="903"/>
        <w:gridCol w:w="284"/>
        <w:gridCol w:w="6"/>
        <w:gridCol w:w="847"/>
        <w:gridCol w:w="425"/>
        <w:gridCol w:w="568"/>
        <w:gridCol w:w="428"/>
        <w:gridCol w:w="280"/>
        <w:gridCol w:w="854"/>
        <w:gridCol w:w="702"/>
        <w:gridCol w:w="142"/>
        <w:gridCol w:w="148"/>
        <w:gridCol w:w="1134"/>
        <w:gridCol w:w="7"/>
        <w:gridCol w:w="318"/>
        <w:gridCol w:w="1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74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74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身高/体重</w:t>
            </w:r>
          </w:p>
        </w:tc>
        <w:tc>
          <w:tcPr>
            <w:tcW w:w="1749" w:type="dxa"/>
            <w:gridSpan w:val="5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cm/    kg</w:t>
            </w:r>
          </w:p>
        </w:tc>
        <w:tc>
          <w:tcPr>
            <w:tcW w:w="15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74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374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374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widowControl/>
              <w:ind w:firstLine="1365" w:firstLineChars="65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紧急联系人（父/母）姓名（必填）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紧急联系人电话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期望薪资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职业状态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□在职    □已离职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可到岗时间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是否有亲戚或朋友在本公司任职</w:t>
            </w:r>
          </w:p>
        </w:tc>
        <w:tc>
          <w:tcPr>
            <w:tcW w:w="3408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□否□是,姓名:        部门:           </w:t>
            </w:r>
          </w:p>
        </w:tc>
        <w:tc>
          <w:tcPr>
            <w:tcW w:w="213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有无犯罪记录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□有   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通过何种方式应聘</w:t>
            </w:r>
          </w:p>
        </w:tc>
        <w:tc>
          <w:tcPr>
            <w:tcW w:w="425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宣传册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□网络 □其他 □介绍人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是否服从调配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教育经历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298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所获奖励证书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8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8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家庭成员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关系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姓名</w:t>
            </w:r>
          </w:p>
        </w:tc>
        <w:tc>
          <w:tcPr>
            <w:tcW w:w="226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工作单位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职务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2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自我评价</w:t>
            </w:r>
          </w:p>
        </w:tc>
        <w:tc>
          <w:tcPr>
            <w:tcW w:w="7386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优势：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342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86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劣势：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33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统招生</w:t>
            </w:r>
          </w:p>
        </w:tc>
        <w:tc>
          <w:tcPr>
            <w:tcW w:w="7392" w:type="dxa"/>
            <w:gridSpan w:val="1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□已拿到毕业证     □应届毕业生，学信网可查，确定毕业可以拿到毕业证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3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自考生</w:t>
            </w:r>
          </w:p>
        </w:tc>
        <w:tc>
          <w:tcPr>
            <w:tcW w:w="7392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□已拿到毕业证     □已毕业未拿到毕业证     □未毕业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728" w:type="dxa"/>
            <w:gridSpan w:val="18"/>
            <w:vAlign w:val="center"/>
          </w:tcPr>
          <w:p>
            <w:pPr>
              <w:widowControl/>
              <w:ind w:firstLine="413" w:firstLineChars="196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本人保证以上所填内容、个人简历完全属实，且为本人亲自填写，如有虚假，由此带来的法律后果由个人承担！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728" w:type="dxa"/>
            <w:gridSpan w:val="18"/>
            <w:vAlign w:val="center"/>
          </w:tcPr>
          <w:p>
            <w:pPr>
              <w:widowControl/>
              <w:ind w:right="420" w:firstLine="4095" w:firstLineChars="1950"/>
              <w:rPr>
                <w:b/>
                <w:bCs/>
              </w:rPr>
            </w:pPr>
            <w:r>
              <w:rPr>
                <w:rFonts w:hint="eastAsia"/>
              </w:rPr>
              <w:t>填表人：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  <w:bookmarkStart w:id="0" w:name="_GoBack"/>
      <w:bookmarkEnd w:id="0"/>
    </w:p>
    <w:sectPr>
      <w:headerReference r:id="rId3" w:type="default"/>
      <w:pgSz w:w="11906" w:h="16838"/>
      <w:pgMar w:top="567" w:right="1304" w:bottom="56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0" w:lineRule="exact"/>
      <w:jc w:val="left"/>
      <w:rPr>
        <w:rFonts w:hint="eastAsia" w:ascii="仿宋" w:hAnsi="仿宋" w:eastAsia="仿宋" w:cs="仿宋"/>
        <w:sz w:val="22"/>
        <w:szCs w:val="22"/>
        <w:lang w:val="en-US" w:eastAsia="zh-CN"/>
      </w:rPr>
    </w:pPr>
    <w:r>
      <w:rPr>
        <w:rFonts w:hint="eastAsia" w:ascii="仿宋" w:hAnsi="仿宋" w:eastAsia="仿宋" w:cs="仿宋"/>
        <w:sz w:val="22"/>
        <w:szCs w:val="22"/>
        <w:lang w:val="en-US" w:eastAsia="zh-CN"/>
      </w:rPr>
      <w:t>神木市新能聚科科技发展有限公司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NlN2FkYWFiZDExY2U5MDU0MzAzYzU4N2Q0YjAyNDRkIiwidXNlckNvdW50IjoxfQ=="/>
  </w:docVars>
  <w:rsids>
    <w:rsidRoot w:val="08A37FCC"/>
    <w:rsid w:val="00000875"/>
    <w:rsid w:val="00000C8F"/>
    <w:rsid w:val="000066F7"/>
    <w:rsid w:val="0002046F"/>
    <w:rsid w:val="000207EF"/>
    <w:rsid w:val="000532EF"/>
    <w:rsid w:val="0006008F"/>
    <w:rsid w:val="00064259"/>
    <w:rsid w:val="00065BB5"/>
    <w:rsid w:val="00075626"/>
    <w:rsid w:val="00080957"/>
    <w:rsid w:val="00090F51"/>
    <w:rsid w:val="00094270"/>
    <w:rsid w:val="000A0354"/>
    <w:rsid w:val="000B6940"/>
    <w:rsid w:val="000C782D"/>
    <w:rsid w:val="000E12EB"/>
    <w:rsid w:val="000F1BA7"/>
    <w:rsid w:val="000F39AC"/>
    <w:rsid w:val="00112DA8"/>
    <w:rsid w:val="00113D39"/>
    <w:rsid w:val="0012063E"/>
    <w:rsid w:val="00162927"/>
    <w:rsid w:val="00162C23"/>
    <w:rsid w:val="00164AF3"/>
    <w:rsid w:val="00165C13"/>
    <w:rsid w:val="001727BA"/>
    <w:rsid w:val="001973BF"/>
    <w:rsid w:val="00197BA6"/>
    <w:rsid w:val="001A1B48"/>
    <w:rsid w:val="001A4EA2"/>
    <w:rsid w:val="001A4FAE"/>
    <w:rsid w:val="001B3352"/>
    <w:rsid w:val="001D7505"/>
    <w:rsid w:val="001E37C3"/>
    <w:rsid w:val="001E5F4F"/>
    <w:rsid w:val="001F46CE"/>
    <w:rsid w:val="002077DF"/>
    <w:rsid w:val="00211541"/>
    <w:rsid w:val="002252F1"/>
    <w:rsid w:val="00234FBB"/>
    <w:rsid w:val="00250331"/>
    <w:rsid w:val="002577B1"/>
    <w:rsid w:val="0026118D"/>
    <w:rsid w:val="002638EB"/>
    <w:rsid w:val="0027081E"/>
    <w:rsid w:val="002A1B74"/>
    <w:rsid w:val="002A4C21"/>
    <w:rsid w:val="002B33C1"/>
    <w:rsid w:val="002D293F"/>
    <w:rsid w:val="002D62D2"/>
    <w:rsid w:val="00303090"/>
    <w:rsid w:val="00303140"/>
    <w:rsid w:val="00307B4F"/>
    <w:rsid w:val="0032727A"/>
    <w:rsid w:val="003322B9"/>
    <w:rsid w:val="00332ED6"/>
    <w:rsid w:val="003330AD"/>
    <w:rsid w:val="00353E0B"/>
    <w:rsid w:val="003541B0"/>
    <w:rsid w:val="003552B6"/>
    <w:rsid w:val="00355A9E"/>
    <w:rsid w:val="0035740C"/>
    <w:rsid w:val="00362D83"/>
    <w:rsid w:val="00365A8D"/>
    <w:rsid w:val="00365F04"/>
    <w:rsid w:val="00371C5A"/>
    <w:rsid w:val="00373883"/>
    <w:rsid w:val="00386E6E"/>
    <w:rsid w:val="003903F6"/>
    <w:rsid w:val="00392514"/>
    <w:rsid w:val="00392C50"/>
    <w:rsid w:val="003C36BE"/>
    <w:rsid w:val="003D149A"/>
    <w:rsid w:val="003E2844"/>
    <w:rsid w:val="004010BB"/>
    <w:rsid w:val="00413505"/>
    <w:rsid w:val="00421A09"/>
    <w:rsid w:val="00424B6B"/>
    <w:rsid w:val="0044587C"/>
    <w:rsid w:val="0045146C"/>
    <w:rsid w:val="00463C5B"/>
    <w:rsid w:val="004755CD"/>
    <w:rsid w:val="00483756"/>
    <w:rsid w:val="00484F2B"/>
    <w:rsid w:val="00490B3F"/>
    <w:rsid w:val="004C40E0"/>
    <w:rsid w:val="004C41DF"/>
    <w:rsid w:val="004C60A8"/>
    <w:rsid w:val="004E3DDD"/>
    <w:rsid w:val="0050654A"/>
    <w:rsid w:val="005235FE"/>
    <w:rsid w:val="00534F07"/>
    <w:rsid w:val="0053724E"/>
    <w:rsid w:val="00547EA1"/>
    <w:rsid w:val="00554E9B"/>
    <w:rsid w:val="005753CF"/>
    <w:rsid w:val="005B0949"/>
    <w:rsid w:val="005B096A"/>
    <w:rsid w:val="005B3609"/>
    <w:rsid w:val="005B61DC"/>
    <w:rsid w:val="005C1CA4"/>
    <w:rsid w:val="005D2F3B"/>
    <w:rsid w:val="005D608B"/>
    <w:rsid w:val="005D70DB"/>
    <w:rsid w:val="005F698A"/>
    <w:rsid w:val="0060024F"/>
    <w:rsid w:val="006164A7"/>
    <w:rsid w:val="00630A9C"/>
    <w:rsid w:val="00645139"/>
    <w:rsid w:val="006454D3"/>
    <w:rsid w:val="00646B0A"/>
    <w:rsid w:val="00654C53"/>
    <w:rsid w:val="006553D7"/>
    <w:rsid w:val="00655D83"/>
    <w:rsid w:val="006633A1"/>
    <w:rsid w:val="006719A7"/>
    <w:rsid w:val="00674813"/>
    <w:rsid w:val="0067707F"/>
    <w:rsid w:val="006849F1"/>
    <w:rsid w:val="006875A9"/>
    <w:rsid w:val="006A2545"/>
    <w:rsid w:val="006B55B2"/>
    <w:rsid w:val="006C0DD5"/>
    <w:rsid w:val="006C3DAC"/>
    <w:rsid w:val="006C4653"/>
    <w:rsid w:val="006D3F5B"/>
    <w:rsid w:val="006D4F91"/>
    <w:rsid w:val="006E6D20"/>
    <w:rsid w:val="006E7EC1"/>
    <w:rsid w:val="00710A6E"/>
    <w:rsid w:val="0071386B"/>
    <w:rsid w:val="007148A0"/>
    <w:rsid w:val="007249FA"/>
    <w:rsid w:val="00733C78"/>
    <w:rsid w:val="007423DF"/>
    <w:rsid w:val="00744268"/>
    <w:rsid w:val="0074446E"/>
    <w:rsid w:val="00747A1A"/>
    <w:rsid w:val="007506E9"/>
    <w:rsid w:val="007751C1"/>
    <w:rsid w:val="00795953"/>
    <w:rsid w:val="007A37D4"/>
    <w:rsid w:val="007B2113"/>
    <w:rsid w:val="007B627B"/>
    <w:rsid w:val="007E7BBC"/>
    <w:rsid w:val="007E7F99"/>
    <w:rsid w:val="007F1CA3"/>
    <w:rsid w:val="007F24F4"/>
    <w:rsid w:val="00803C21"/>
    <w:rsid w:val="00810826"/>
    <w:rsid w:val="0082309F"/>
    <w:rsid w:val="00851E10"/>
    <w:rsid w:val="00854BC8"/>
    <w:rsid w:val="00857663"/>
    <w:rsid w:val="00861FBA"/>
    <w:rsid w:val="008637C0"/>
    <w:rsid w:val="00864752"/>
    <w:rsid w:val="0086585B"/>
    <w:rsid w:val="0086671A"/>
    <w:rsid w:val="00867E1D"/>
    <w:rsid w:val="00871F2A"/>
    <w:rsid w:val="00890BB1"/>
    <w:rsid w:val="008A277C"/>
    <w:rsid w:val="008A535A"/>
    <w:rsid w:val="008C58F2"/>
    <w:rsid w:val="008E2F66"/>
    <w:rsid w:val="008E33FE"/>
    <w:rsid w:val="008F23E9"/>
    <w:rsid w:val="008F7AA8"/>
    <w:rsid w:val="009074A2"/>
    <w:rsid w:val="009166E6"/>
    <w:rsid w:val="00917807"/>
    <w:rsid w:val="00921D15"/>
    <w:rsid w:val="009246D5"/>
    <w:rsid w:val="00927736"/>
    <w:rsid w:val="00930355"/>
    <w:rsid w:val="00932E5D"/>
    <w:rsid w:val="00936408"/>
    <w:rsid w:val="009367F2"/>
    <w:rsid w:val="0094053C"/>
    <w:rsid w:val="00945286"/>
    <w:rsid w:val="0096356F"/>
    <w:rsid w:val="0096486F"/>
    <w:rsid w:val="00972598"/>
    <w:rsid w:val="00992BF6"/>
    <w:rsid w:val="009B0F4A"/>
    <w:rsid w:val="009B7A9B"/>
    <w:rsid w:val="009C7530"/>
    <w:rsid w:val="009D50B1"/>
    <w:rsid w:val="009D641C"/>
    <w:rsid w:val="009E3B38"/>
    <w:rsid w:val="00A0485B"/>
    <w:rsid w:val="00A153E2"/>
    <w:rsid w:val="00A244AD"/>
    <w:rsid w:val="00A330A3"/>
    <w:rsid w:val="00A368A1"/>
    <w:rsid w:val="00A40B14"/>
    <w:rsid w:val="00A524D7"/>
    <w:rsid w:val="00A54E27"/>
    <w:rsid w:val="00A64772"/>
    <w:rsid w:val="00A72848"/>
    <w:rsid w:val="00A8367B"/>
    <w:rsid w:val="00A8618C"/>
    <w:rsid w:val="00A8745D"/>
    <w:rsid w:val="00A914A2"/>
    <w:rsid w:val="00A97D01"/>
    <w:rsid w:val="00AA6C68"/>
    <w:rsid w:val="00AB50B2"/>
    <w:rsid w:val="00AB5A9A"/>
    <w:rsid w:val="00AE1B10"/>
    <w:rsid w:val="00AE5F7D"/>
    <w:rsid w:val="00AF5583"/>
    <w:rsid w:val="00B01CFC"/>
    <w:rsid w:val="00B06F10"/>
    <w:rsid w:val="00B07281"/>
    <w:rsid w:val="00B13530"/>
    <w:rsid w:val="00B17740"/>
    <w:rsid w:val="00B2624C"/>
    <w:rsid w:val="00B37BE8"/>
    <w:rsid w:val="00B41067"/>
    <w:rsid w:val="00B41CCD"/>
    <w:rsid w:val="00B421DD"/>
    <w:rsid w:val="00B46AFC"/>
    <w:rsid w:val="00B51A76"/>
    <w:rsid w:val="00B56F20"/>
    <w:rsid w:val="00B617EA"/>
    <w:rsid w:val="00B63E22"/>
    <w:rsid w:val="00B65B96"/>
    <w:rsid w:val="00BB12AD"/>
    <w:rsid w:val="00BC28CB"/>
    <w:rsid w:val="00BD0170"/>
    <w:rsid w:val="00BD0E4F"/>
    <w:rsid w:val="00BE0AD0"/>
    <w:rsid w:val="00BE4F88"/>
    <w:rsid w:val="00BE73B4"/>
    <w:rsid w:val="00BF29FA"/>
    <w:rsid w:val="00BF3867"/>
    <w:rsid w:val="00BF6BEB"/>
    <w:rsid w:val="00BF799D"/>
    <w:rsid w:val="00C01ED2"/>
    <w:rsid w:val="00C03EA6"/>
    <w:rsid w:val="00C23B75"/>
    <w:rsid w:val="00C32545"/>
    <w:rsid w:val="00C470CA"/>
    <w:rsid w:val="00C64609"/>
    <w:rsid w:val="00C64CF4"/>
    <w:rsid w:val="00C67E9B"/>
    <w:rsid w:val="00C7129D"/>
    <w:rsid w:val="00C8529F"/>
    <w:rsid w:val="00C9070C"/>
    <w:rsid w:val="00CA1CC5"/>
    <w:rsid w:val="00CC5927"/>
    <w:rsid w:val="00CD0653"/>
    <w:rsid w:val="00CD476E"/>
    <w:rsid w:val="00CD4DF5"/>
    <w:rsid w:val="00CE4FA5"/>
    <w:rsid w:val="00CE798A"/>
    <w:rsid w:val="00D007FB"/>
    <w:rsid w:val="00D11A88"/>
    <w:rsid w:val="00D26184"/>
    <w:rsid w:val="00D35C82"/>
    <w:rsid w:val="00D403AC"/>
    <w:rsid w:val="00D40994"/>
    <w:rsid w:val="00D711F7"/>
    <w:rsid w:val="00D81A97"/>
    <w:rsid w:val="00D86529"/>
    <w:rsid w:val="00D932E5"/>
    <w:rsid w:val="00DA2143"/>
    <w:rsid w:val="00DA27E4"/>
    <w:rsid w:val="00DA4F48"/>
    <w:rsid w:val="00DB6903"/>
    <w:rsid w:val="00DC7A9F"/>
    <w:rsid w:val="00DD6681"/>
    <w:rsid w:val="00DD6E29"/>
    <w:rsid w:val="00DD7AE9"/>
    <w:rsid w:val="00DE7348"/>
    <w:rsid w:val="00DF183D"/>
    <w:rsid w:val="00DF2052"/>
    <w:rsid w:val="00E02E6D"/>
    <w:rsid w:val="00E0565E"/>
    <w:rsid w:val="00E07F87"/>
    <w:rsid w:val="00E15544"/>
    <w:rsid w:val="00E15D6F"/>
    <w:rsid w:val="00E15F9D"/>
    <w:rsid w:val="00E16D49"/>
    <w:rsid w:val="00E31921"/>
    <w:rsid w:val="00E402D6"/>
    <w:rsid w:val="00E43FF2"/>
    <w:rsid w:val="00E50EFA"/>
    <w:rsid w:val="00E56828"/>
    <w:rsid w:val="00E86D17"/>
    <w:rsid w:val="00E87A24"/>
    <w:rsid w:val="00E95A1D"/>
    <w:rsid w:val="00E95E36"/>
    <w:rsid w:val="00EB3D7B"/>
    <w:rsid w:val="00EB3E90"/>
    <w:rsid w:val="00EC7D48"/>
    <w:rsid w:val="00EE2BAA"/>
    <w:rsid w:val="00EE3A62"/>
    <w:rsid w:val="00EE4B61"/>
    <w:rsid w:val="00EF73B1"/>
    <w:rsid w:val="00F06C56"/>
    <w:rsid w:val="00F232E8"/>
    <w:rsid w:val="00F4258C"/>
    <w:rsid w:val="00F43E0D"/>
    <w:rsid w:val="00F45525"/>
    <w:rsid w:val="00F45578"/>
    <w:rsid w:val="00F50EF9"/>
    <w:rsid w:val="00F52B32"/>
    <w:rsid w:val="00F64B28"/>
    <w:rsid w:val="00F70584"/>
    <w:rsid w:val="00F9734F"/>
    <w:rsid w:val="00FD1FF8"/>
    <w:rsid w:val="00FD30E8"/>
    <w:rsid w:val="00FD5F6B"/>
    <w:rsid w:val="00FF2C7D"/>
    <w:rsid w:val="08A37FCC"/>
    <w:rsid w:val="0A58203E"/>
    <w:rsid w:val="0AF35267"/>
    <w:rsid w:val="0F0D30EB"/>
    <w:rsid w:val="196203E3"/>
    <w:rsid w:val="269F38D1"/>
    <w:rsid w:val="26B84AB2"/>
    <w:rsid w:val="29110C0E"/>
    <w:rsid w:val="3320599D"/>
    <w:rsid w:val="35F362AB"/>
    <w:rsid w:val="3781745D"/>
    <w:rsid w:val="49A056E1"/>
    <w:rsid w:val="4CA637FF"/>
    <w:rsid w:val="5B6E3D22"/>
    <w:rsid w:val="6EEB2FFD"/>
    <w:rsid w:val="744E0C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35548ea3-a6ce-4fe6-9a15-9d0372d372c8\&#24212;&#32856;&#30331;&#35760;&#3492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3130-DCD6-464F-927B-ED5E829CE6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应聘登记表.docx</Template>
  <Pages>1</Pages>
  <Words>549</Words>
  <Characters>552</Characters>
  <Lines>7</Lines>
  <Paragraphs>2</Paragraphs>
  <TotalTime>107</TotalTime>
  <ScaleCrop>false</ScaleCrop>
  <LinksUpToDate>false</LinksUpToDate>
  <CharactersWithSpaces>815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2022-04-15T01:06:00Z</dcterms:created>
  <dc:creator>贺二公子</dc:creator>
  <cp:lastModifiedBy>贺二公子</cp:lastModifiedBy>
  <dcterms:modified xsi:type="dcterms:W3CDTF">2024-05-22T03:25:56Z</dcterms:modified>
  <dc:title>湖 北 泰 达 物 流 有 限 公 司</dc:title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v1.0_mb_cDVIEOR8eFvi7NeZScrx4A==</vt:lpwstr>
  </property>
  <property fmtid="{D5CDD505-2E9C-101B-9397-08002B2CF9AE}" pid="4" name="ICV">
    <vt:lpwstr>23216350BE4D48C099C5DCC4ECCBEF8F</vt:lpwstr>
  </property>
</Properties>
</file>